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9713"/>
      </w:tblGrid>
      <w:tr w:rsidR="005847AA" w14:paraId="08821D20" w14:textId="77777777" w:rsidTr="0058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3" w:type="dxa"/>
            <w:shd w:val="clear" w:color="auto" w:fill="BFBFBF" w:themeFill="background1" w:themeFillShade="BF"/>
          </w:tcPr>
          <w:p w14:paraId="0E8B13C5" w14:textId="56D516D4" w:rsidR="005847AA" w:rsidRPr="005847AA" w:rsidRDefault="005847AA" w:rsidP="008E7CAA">
            <w:pPr>
              <w:jc w:val="center"/>
              <w:rPr>
                <w:sz w:val="28"/>
                <w:szCs w:val="28"/>
              </w:rPr>
            </w:pPr>
            <w:r w:rsidRPr="005847AA">
              <w:rPr>
                <w:sz w:val="28"/>
                <w:szCs w:val="28"/>
              </w:rPr>
              <w:t xml:space="preserve">FORMULÁRIO DE </w:t>
            </w:r>
            <w:r w:rsidR="00933F6E">
              <w:rPr>
                <w:sz w:val="28"/>
                <w:szCs w:val="28"/>
              </w:rPr>
              <w:t>PUBLICAÇÕES CIENTÍFICAS</w:t>
            </w:r>
            <w:r w:rsidR="008E7CAA">
              <w:rPr>
                <w:sz w:val="28"/>
                <w:szCs w:val="28"/>
              </w:rPr>
              <w:t xml:space="preserve"> </w:t>
            </w:r>
          </w:p>
        </w:tc>
      </w:tr>
    </w:tbl>
    <w:p w14:paraId="6BBA1A68" w14:textId="47D99B95" w:rsidR="005847AA" w:rsidRPr="008E7CAA" w:rsidRDefault="008E7CAA" w:rsidP="008E7CAA">
      <w:pPr>
        <w:jc w:val="right"/>
        <w:rPr>
          <w:sz w:val="28"/>
          <w:szCs w:val="28"/>
        </w:rPr>
      </w:pPr>
      <w:r w:rsidRPr="008E7CAA">
        <w:rPr>
          <w:rFonts w:ascii="Arial Narrow" w:hAnsi="Arial Narrow"/>
          <w:i/>
          <w:sz w:val="20"/>
          <w:szCs w:val="20"/>
        </w:rPr>
        <w:t xml:space="preserve">Aprovado pela </w:t>
      </w:r>
      <w:proofErr w:type="spellStart"/>
      <w:r w:rsidRPr="008E7CAA">
        <w:rPr>
          <w:rFonts w:ascii="Arial Narrow" w:hAnsi="Arial Narrow"/>
          <w:i/>
          <w:sz w:val="20"/>
          <w:szCs w:val="20"/>
        </w:rPr>
        <w:t>CPq</w:t>
      </w:r>
      <w:proofErr w:type="spellEnd"/>
      <w:r w:rsidRPr="008E7CAA">
        <w:rPr>
          <w:rFonts w:ascii="Arial Narrow" w:hAnsi="Arial Narrow"/>
          <w:i/>
          <w:sz w:val="20"/>
          <w:szCs w:val="20"/>
        </w:rPr>
        <w:t xml:space="preserve"> em sessão de 21.05.2021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13"/>
      </w:tblGrid>
      <w:tr w:rsidR="005847AA" w14:paraId="228FCFE2" w14:textId="77777777" w:rsidTr="005847AA">
        <w:tc>
          <w:tcPr>
            <w:tcW w:w="9713" w:type="dxa"/>
            <w:shd w:val="clear" w:color="auto" w:fill="BFBFBF" w:themeFill="background1" w:themeFillShade="BF"/>
          </w:tcPr>
          <w:p w14:paraId="5BB3FA22" w14:textId="46D56A3B" w:rsidR="005847AA" w:rsidRDefault="005847AA" w:rsidP="005847A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IDENTIFICAÇÃO</w:t>
            </w:r>
          </w:p>
        </w:tc>
      </w:tr>
      <w:tr w:rsidR="005847AA" w14:paraId="25054B4B" w14:textId="77777777" w:rsidTr="005847AA">
        <w:tc>
          <w:tcPr>
            <w:tcW w:w="9713" w:type="dxa"/>
          </w:tcPr>
          <w:p w14:paraId="0226C94D" w14:textId="0459391F" w:rsidR="005847AA" w:rsidRPr="005847AA" w:rsidRDefault="005847AA" w:rsidP="005847AA">
            <w:pPr>
              <w:jc w:val="both"/>
              <w:rPr>
                <w:sz w:val="28"/>
                <w:szCs w:val="28"/>
              </w:rPr>
            </w:pPr>
            <w:r w:rsidRPr="005847AA">
              <w:rPr>
                <w:sz w:val="28"/>
                <w:szCs w:val="28"/>
              </w:rPr>
              <w:t>Nome:</w:t>
            </w:r>
          </w:p>
        </w:tc>
      </w:tr>
      <w:tr w:rsidR="005847AA" w14:paraId="70468644" w14:textId="77777777" w:rsidTr="005847AA">
        <w:tc>
          <w:tcPr>
            <w:tcW w:w="9713" w:type="dxa"/>
          </w:tcPr>
          <w:p w14:paraId="57263831" w14:textId="27EC5BDC" w:rsidR="005847AA" w:rsidRPr="005847AA" w:rsidRDefault="005847AA" w:rsidP="005847AA">
            <w:pPr>
              <w:jc w:val="both"/>
              <w:rPr>
                <w:sz w:val="28"/>
                <w:szCs w:val="28"/>
              </w:rPr>
            </w:pPr>
            <w:r w:rsidRPr="005847AA">
              <w:rPr>
                <w:sz w:val="28"/>
                <w:szCs w:val="28"/>
              </w:rPr>
              <w:t>Título do Projeto:</w:t>
            </w:r>
          </w:p>
        </w:tc>
      </w:tr>
      <w:tr w:rsidR="005847AA" w14:paraId="13D015A3" w14:textId="77777777" w:rsidTr="005847AA">
        <w:tc>
          <w:tcPr>
            <w:tcW w:w="9713" w:type="dxa"/>
          </w:tcPr>
          <w:p w14:paraId="5C99D011" w14:textId="6EAD8380" w:rsidR="005847AA" w:rsidRPr="005847AA" w:rsidRDefault="00483369" w:rsidP="005847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Nome do(a) </w:t>
            </w:r>
            <w:r w:rsidRPr="005847AA">
              <w:rPr>
                <w:sz w:val="28"/>
                <w:szCs w:val="28"/>
              </w:rPr>
              <w:t>Supervisor</w:t>
            </w:r>
            <w:r>
              <w:rPr>
                <w:sz w:val="28"/>
                <w:szCs w:val="28"/>
              </w:rPr>
              <w:t>(a)</w:t>
            </w:r>
            <w:r w:rsidRPr="005847AA">
              <w:rPr>
                <w:sz w:val="28"/>
                <w:szCs w:val="28"/>
              </w:rPr>
              <w:t>:</w:t>
            </w:r>
          </w:p>
        </w:tc>
      </w:tr>
      <w:tr w:rsidR="005847AA" w14:paraId="55CC37E0" w14:textId="77777777" w:rsidTr="005847AA">
        <w:tc>
          <w:tcPr>
            <w:tcW w:w="9713" w:type="dxa"/>
          </w:tcPr>
          <w:p w14:paraId="30DAD28D" w14:textId="5E801F1A" w:rsidR="005847AA" w:rsidRPr="005847AA" w:rsidRDefault="00483369" w:rsidP="005847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Unidade: ICMC/USP</w:t>
            </w:r>
          </w:p>
        </w:tc>
      </w:tr>
      <w:tr w:rsidR="005847AA" w14:paraId="08BAC9AF" w14:textId="77777777" w:rsidTr="005847AA">
        <w:tc>
          <w:tcPr>
            <w:tcW w:w="9713" w:type="dxa"/>
          </w:tcPr>
          <w:p w14:paraId="16885F40" w14:textId="74361A8F" w:rsidR="00BC2CF1" w:rsidRPr="005847AA" w:rsidRDefault="00483369" w:rsidP="005847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Departamento:</w:t>
            </w:r>
          </w:p>
        </w:tc>
      </w:tr>
      <w:tr w:rsidR="005847AA" w14:paraId="774E0FD0" w14:textId="77777777" w:rsidTr="005847AA">
        <w:tc>
          <w:tcPr>
            <w:tcW w:w="9713" w:type="dxa"/>
          </w:tcPr>
          <w:p w14:paraId="00D7F13B" w14:textId="7336454A" w:rsidR="002B0650" w:rsidRPr="005847AA" w:rsidRDefault="00483369" w:rsidP="005847AA">
            <w:pPr>
              <w:jc w:val="both"/>
              <w:rPr>
                <w:sz w:val="28"/>
                <w:szCs w:val="28"/>
              </w:rPr>
            </w:pPr>
            <w:r w:rsidRPr="005847AA">
              <w:rPr>
                <w:sz w:val="28"/>
                <w:szCs w:val="28"/>
              </w:rPr>
              <w:t>Período do Relatório:</w:t>
            </w:r>
          </w:p>
        </w:tc>
      </w:tr>
    </w:tbl>
    <w:p w14:paraId="1A6166FF" w14:textId="77777777" w:rsidR="00B641BF" w:rsidRDefault="00B641BF" w:rsidP="00062D27">
      <w:pPr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13"/>
      </w:tblGrid>
      <w:tr w:rsidR="005847AA" w14:paraId="4F108B3D" w14:textId="77777777" w:rsidTr="00E052A4">
        <w:tc>
          <w:tcPr>
            <w:tcW w:w="9713" w:type="dxa"/>
            <w:shd w:val="clear" w:color="auto" w:fill="BFBFBF" w:themeFill="background1" w:themeFillShade="BF"/>
          </w:tcPr>
          <w:p w14:paraId="3A3412C1" w14:textId="034832CB" w:rsidR="00BC2CF1" w:rsidRDefault="005847AA" w:rsidP="00BC2C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PUBLICAÇ</w:t>
            </w:r>
            <w:r w:rsidR="00403103">
              <w:rPr>
                <w:b/>
                <w:sz w:val="28"/>
                <w:szCs w:val="28"/>
              </w:rPr>
              <w:t>ÕES</w:t>
            </w:r>
            <w:r w:rsidR="00BC2CF1">
              <w:rPr>
                <w:b/>
                <w:sz w:val="28"/>
                <w:szCs w:val="28"/>
              </w:rPr>
              <w:t xml:space="preserve"> CIENTÍFICA</w:t>
            </w:r>
            <w:r w:rsidR="00403103">
              <w:rPr>
                <w:b/>
                <w:sz w:val="28"/>
                <w:szCs w:val="28"/>
              </w:rPr>
              <w:t>S</w:t>
            </w:r>
            <w:r w:rsidR="00BC2CF1">
              <w:rPr>
                <w:b/>
                <w:sz w:val="28"/>
                <w:szCs w:val="28"/>
              </w:rPr>
              <w:t xml:space="preserve"> GERADA</w:t>
            </w:r>
            <w:r w:rsidR="00403103">
              <w:rPr>
                <w:b/>
                <w:sz w:val="28"/>
                <w:szCs w:val="28"/>
              </w:rPr>
              <w:t>S A PARTIR</w:t>
            </w:r>
            <w:r w:rsidR="00BC2CF1">
              <w:rPr>
                <w:b/>
                <w:sz w:val="28"/>
                <w:szCs w:val="28"/>
              </w:rPr>
              <w:t xml:space="preserve"> DOS RESULTADOS OBTIDOS DA PESQUISA</w:t>
            </w:r>
          </w:p>
          <w:p w14:paraId="22024FA2" w14:textId="0D606D28" w:rsidR="00BC2CF1" w:rsidRDefault="00403103" w:rsidP="00BC2CF1">
            <w:pPr>
              <w:jc w:val="both"/>
              <w:rPr>
                <w:sz w:val="24"/>
                <w:szCs w:val="24"/>
              </w:rPr>
            </w:pPr>
            <w:r w:rsidRPr="00403103">
              <w:rPr>
                <w:sz w:val="24"/>
                <w:szCs w:val="24"/>
              </w:rPr>
              <w:t>Listar tod</w:t>
            </w:r>
            <w:r w:rsidR="00EE3E81">
              <w:rPr>
                <w:sz w:val="24"/>
                <w:szCs w:val="24"/>
              </w:rPr>
              <w:t>o</w:t>
            </w:r>
            <w:r w:rsidRPr="00403103">
              <w:rPr>
                <w:sz w:val="24"/>
                <w:szCs w:val="24"/>
              </w:rPr>
              <w:t xml:space="preserve">s </w:t>
            </w:r>
            <w:r w:rsidR="00EE3E81">
              <w:rPr>
                <w:sz w:val="24"/>
                <w:szCs w:val="24"/>
              </w:rPr>
              <w:t>o</w:t>
            </w:r>
            <w:r w:rsidRPr="00403103">
              <w:rPr>
                <w:sz w:val="24"/>
                <w:szCs w:val="24"/>
              </w:rPr>
              <w:t>s</w:t>
            </w:r>
            <w:r w:rsidR="00EE3E81">
              <w:rPr>
                <w:sz w:val="24"/>
                <w:szCs w:val="24"/>
              </w:rPr>
              <w:t xml:space="preserve"> trabalhos submetido</w:t>
            </w:r>
            <w:r>
              <w:rPr>
                <w:sz w:val="24"/>
                <w:szCs w:val="24"/>
              </w:rPr>
              <w:t>s</w:t>
            </w:r>
            <w:r w:rsidR="00EE3E81">
              <w:rPr>
                <w:sz w:val="24"/>
                <w:szCs w:val="24"/>
              </w:rPr>
              <w:t>, aceito</w:t>
            </w:r>
            <w:r>
              <w:rPr>
                <w:sz w:val="24"/>
                <w:szCs w:val="24"/>
              </w:rPr>
              <w:t>s</w:t>
            </w:r>
            <w:r w:rsidR="00EE3E81">
              <w:rPr>
                <w:sz w:val="24"/>
                <w:szCs w:val="24"/>
              </w:rPr>
              <w:t xml:space="preserve"> e publicados</w:t>
            </w:r>
            <w:r>
              <w:rPr>
                <w:sz w:val="24"/>
                <w:szCs w:val="24"/>
              </w:rPr>
              <w:t>.</w:t>
            </w:r>
            <w:r w:rsidR="00A73323">
              <w:rPr>
                <w:sz w:val="24"/>
                <w:szCs w:val="24"/>
              </w:rPr>
              <w:t xml:space="preserve"> Mencionar o endereço eletrônico (URL</w:t>
            </w:r>
            <w:r w:rsidR="008E7CAA">
              <w:rPr>
                <w:sz w:val="24"/>
                <w:szCs w:val="24"/>
              </w:rPr>
              <w:t xml:space="preserve"> e/ou DOI</w:t>
            </w:r>
            <w:r w:rsidR="00A73323">
              <w:rPr>
                <w:sz w:val="24"/>
                <w:szCs w:val="24"/>
              </w:rPr>
              <w:t>) de</w:t>
            </w:r>
            <w:r w:rsidR="00EE3E81">
              <w:rPr>
                <w:sz w:val="24"/>
                <w:szCs w:val="24"/>
              </w:rPr>
              <w:t xml:space="preserve"> cada </w:t>
            </w:r>
            <w:r w:rsidR="00A73323">
              <w:rPr>
                <w:sz w:val="24"/>
                <w:szCs w:val="24"/>
              </w:rPr>
              <w:t>trabalho aceito e/ou publicado.</w:t>
            </w:r>
          </w:p>
          <w:p w14:paraId="0F15B6C0" w14:textId="3CB90BB1" w:rsidR="00403103" w:rsidRPr="00403103" w:rsidRDefault="00403103" w:rsidP="00BC2CF1">
            <w:pPr>
              <w:jc w:val="both"/>
              <w:rPr>
                <w:sz w:val="24"/>
                <w:szCs w:val="24"/>
              </w:rPr>
            </w:pPr>
          </w:p>
        </w:tc>
      </w:tr>
      <w:tr w:rsidR="005847AA" w14:paraId="33C4ECE8" w14:textId="77777777" w:rsidTr="005847AA">
        <w:tc>
          <w:tcPr>
            <w:tcW w:w="9713" w:type="dxa"/>
          </w:tcPr>
          <w:p w14:paraId="62890ACE" w14:textId="77777777" w:rsidR="005847AA" w:rsidRDefault="005847AA" w:rsidP="00062D27">
            <w:pPr>
              <w:jc w:val="center"/>
              <w:rPr>
                <w:b/>
                <w:sz w:val="28"/>
                <w:szCs w:val="28"/>
              </w:rPr>
            </w:pPr>
          </w:p>
          <w:p w14:paraId="3E706FA8" w14:textId="77777777" w:rsidR="00BC2CF1" w:rsidRDefault="00BC2CF1" w:rsidP="00062D27">
            <w:pPr>
              <w:jc w:val="center"/>
              <w:rPr>
                <w:b/>
                <w:sz w:val="28"/>
                <w:szCs w:val="28"/>
              </w:rPr>
            </w:pPr>
          </w:p>
          <w:p w14:paraId="7A784C4E" w14:textId="77777777" w:rsidR="00BC2CF1" w:rsidRDefault="00BC2CF1" w:rsidP="00062D27">
            <w:pPr>
              <w:jc w:val="center"/>
              <w:rPr>
                <w:b/>
                <w:sz w:val="28"/>
                <w:szCs w:val="28"/>
              </w:rPr>
            </w:pPr>
          </w:p>
          <w:p w14:paraId="74144917" w14:textId="77777777" w:rsidR="00BC2CF1" w:rsidRDefault="00BC2CF1" w:rsidP="00062D27">
            <w:pPr>
              <w:jc w:val="center"/>
              <w:rPr>
                <w:b/>
                <w:sz w:val="28"/>
                <w:szCs w:val="28"/>
              </w:rPr>
            </w:pPr>
          </w:p>
          <w:p w14:paraId="4944E1D4" w14:textId="77777777" w:rsidR="00BC2CF1" w:rsidRDefault="00BC2CF1" w:rsidP="00062D27">
            <w:pPr>
              <w:jc w:val="center"/>
              <w:rPr>
                <w:b/>
                <w:sz w:val="28"/>
                <w:szCs w:val="28"/>
              </w:rPr>
            </w:pPr>
          </w:p>
          <w:p w14:paraId="72986033" w14:textId="77777777" w:rsidR="00BC2CF1" w:rsidRDefault="00BC2CF1" w:rsidP="00062D27">
            <w:pPr>
              <w:jc w:val="center"/>
              <w:rPr>
                <w:b/>
                <w:sz w:val="28"/>
                <w:szCs w:val="28"/>
              </w:rPr>
            </w:pPr>
          </w:p>
          <w:p w14:paraId="48BA726F" w14:textId="77777777" w:rsidR="00BC2CF1" w:rsidRDefault="00BC2CF1" w:rsidP="00062D2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5B90899" w14:textId="77777777" w:rsidR="00B641BF" w:rsidRPr="00882831" w:rsidRDefault="00B641BF" w:rsidP="00062D27">
      <w:pPr>
        <w:jc w:val="center"/>
        <w:rPr>
          <w:b/>
          <w:sz w:val="24"/>
          <w:szCs w:val="24"/>
        </w:rPr>
      </w:pPr>
    </w:p>
    <w:p w14:paraId="468BA5C1" w14:textId="2DF79EEC" w:rsidR="00B641BF" w:rsidRPr="00882831" w:rsidRDefault="00403103" w:rsidP="00403103">
      <w:pPr>
        <w:rPr>
          <w:sz w:val="24"/>
          <w:szCs w:val="24"/>
        </w:rPr>
      </w:pPr>
      <w:r w:rsidRPr="00882831">
        <w:rPr>
          <w:sz w:val="24"/>
          <w:szCs w:val="24"/>
        </w:rPr>
        <w:t>São Carlos,____ de _______________ de _________</w:t>
      </w:r>
    </w:p>
    <w:p w14:paraId="0F989F86" w14:textId="77777777" w:rsidR="00403103" w:rsidRDefault="00403103" w:rsidP="00403103">
      <w:pPr>
        <w:rPr>
          <w:sz w:val="24"/>
          <w:szCs w:val="24"/>
        </w:rPr>
      </w:pPr>
    </w:p>
    <w:p w14:paraId="244F3403" w14:textId="77777777" w:rsidR="00530CCF" w:rsidRPr="00882831" w:rsidRDefault="00530CCF" w:rsidP="00403103">
      <w:pPr>
        <w:rPr>
          <w:sz w:val="24"/>
          <w:szCs w:val="24"/>
        </w:rPr>
      </w:pPr>
    </w:p>
    <w:p w14:paraId="6D2C9EB6" w14:textId="338BD82D" w:rsidR="00403103" w:rsidRPr="00882831" w:rsidRDefault="00403103" w:rsidP="00985AFE">
      <w:pPr>
        <w:spacing w:line="240" w:lineRule="auto"/>
        <w:jc w:val="center"/>
        <w:rPr>
          <w:sz w:val="24"/>
          <w:szCs w:val="24"/>
        </w:rPr>
      </w:pPr>
      <w:r w:rsidRPr="00882831">
        <w:rPr>
          <w:sz w:val="24"/>
          <w:szCs w:val="24"/>
        </w:rPr>
        <w:t>__________________________________</w:t>
      </w:r>
    </w:p>
    <w:p w14:paraId="68D9A209" w14:textId="7DB71C6E" w:rsidR="00985AFE" w:rsidRDefault="00483369" w:rsidP="00985AF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por extenso</w:t>
      </w:r>
    </w:p>
    <w:p w14:paraId="74CAA371" w14:textId="77777777" w:rsidR="00483369" w:rsidRPr="00882831" w:rsidRDefault="00483369" w:rsidP="00985AFE">
      <w:pPr>
        <w:spacing w:line="240" w:lineRule="auto"/>
        <w:jc w:val="center"/>
        <w:rPr>
          <w:sz w:val="24"/>
          <w:szCs w:val="24"/>
        </w:rPr>
      </w:pPr>
    </w:p>
    <w:p w14:paraId="4228F717" w14:textId="77777777" w:rsidR="00403103" w:rsidRPr="00882831" w:rsidRDefault="00403103" w:rsidP="00985AFE">
      <w:pPr>
        <w:spacing w:line="240" w:lineRule="auto"/>
        <w:jc w:val="center"/>
        <w:rPr>
          <w:sz w:val="24"/>
          <w:szCs w:val="24"/>
        </w:rPr>
      </w:pPr>
      <w:r w:rsidRPr="00882831">
        <w:rPr>
          <w:sz w:val="24"/>
          <w:szCs w:val="24"/>
        </w:rPr>
        <w:t>__________________________________</w:t>
      </w:r>
    </w:p>
    <w:p w14:paraId="7068B131" w14:textId="1B26B991" w:rsidR="00062D27" w:rsidRPr="00783536" w:rsidRDefault="00403103" w:rsidP="00E706E0">
      <w:pPr>
        <w:spacing w:line="240" w:lineRule="auto"/>
        <w:jc w:val="center"/>
      </w:pPr>
      <w:r w:rsidRPr="00882831">
        <w:rPr>
          <w:sz w:val="24"/>
          <w:szCs w:val="24"/>
        </w:rPr>
        <w:t>Supervisor</w:t>
      </w:r>
      <w:r w:rsidR="002573A1">
        <w:rPr>
          <w:sz w:val="24"/>
          <w:szCs w:val="24"/>
        </w:rPr>
        <w:t>(a)</w:t>
      </w:r>
    </w:p>
    <w:sectPr w:rsidR="00062D27" w:rsidRPr="00783536" w:rsidSect="008D47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E3886" w14:textId="77777777" w:rsidR="002B0650" w:rsidRDefault="002B0650" w:rsidP="000B3B6E">
      <w:pPr>
        <w:spacing w:after="0" w:line="240" w:lineRule="auto"/>
      </w:pPr>
      <w:r>
        <w:separator/>
      </w:r>
    </w:p>
  </w:endnote>
  <w:endnote w:type="continuationSeparator" w:id="0">
    <w:p w14:paraId="4AD995AD" w14:textId="77777777" w:rsidR="002B0650" w:rsidRDefault="002B0650" w:rsidP="000B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lio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2FEDC" w14:textId="77777777" w:rsidR="002B0650" w:rsidRDefault="002B06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FE4FE" w14:textId="77777777" w:rsidR="002B0650" w:rsidRDefault="002B0650" w:rsidP="000B3B6E">
    <w:pPr>
      <w:pStyle w:val="Rodap"/>
      <w:jc w:val="center"/>
      <w:rPr>
        <w:color w:val="4F81BD" w:themeColor="accent1"/>
        <w:sz w:val="20"/>
        <w:szCs w:val="20"/>
      </w:rPr>
    </w:pPr>
  </w:p>
  <w:p w14:paraId="6980D38A" w14:textId="77777777" w:rsidR="002B0650" w:rsidRPr="002B018F" w:rsidRDefault="002B0650" w:rsidP="000B3B6E">
    <w:pPr>
      <w:pStyle w:val="Rodap"/>
      <w:jc w:val="center"/>
      <w:rPr>
        <w:color w:val="6B809B"/>
        <w:sz w:val="20"/>
        <w:szCs w:val="20"/>
      </w:rPr>
    </w:pPr>
    <w:r>
      <w:rPr>
        <w:color w:val="6B809B"/>
        <w:sz w:val="20"/>
        <w:szCs w:val="20"/>
      </w:rPr>
      <w:t>Comissão de Pesquisa</w:t>
    </w:r>
  </w:p>
  <w:p w14:paraId="0E404B4C" w14:textId="77777777" w:rsidR="002B0650" w:rsidRPr="002B018F" w:rsidRDefault="002B0650" w:rsidP="000B3B6E">
    <w:pPr>
      <w:pStyle w:val="Rodap"/>
      <w:jc w:val="center"/>
      <w:rPr>
        <w:color w:val="6B809B"/>
        <w:sz w:val="20"/>
        <w:szCs w:val="20"/>
      </w:rPr>
    </w:pPr>
    <w:r w:rsidRPr="002B018F">
      <w:rPr>
        <w:color w:val="6B809B"/>
        <w:sz w:val="20"/>
        <w:szCs w:val="20"/>
      </w:rPr>
      <w:t>Instituto de Ciências Matemáticas e de Computação  |  Universidade de São Paulo  |</w:t>
    </w:r>
  </w:p>
  <w:p w14:paraId="5395673E" w14:textId="77777777" w:rsidR="002B0650" w:rsidRPr="002B018F" w:rsidRDefault="002B0650" w:rsidP="000B3B6E">
    <w:pPr>
      <w:pStyle w:val="Rodap"/>
      <w:jc w:val="center"/>
      <w:rPr>
        <w:color w:val="6B809B"/>
        <w:sz w:val="20"/>
        <w:szCs w:val="20"/>
      </w:rPr>
    </w:pPr>
    <w:r w:rsidRPr="002B018F">
      <w:rPr>
        <w:color w:val="6B809B"/>
        <w:sz w:val="20"/>
        <w:szCs w:val="20"/>
      </w:rPr>
      <w:t>Av. Trabalhador São-carlense, 400 ∙ Centro ∙ São Carlos/SP ∙ CEP 13566-590 ∙ Brasil ∙ www.icmc.usp.br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31829" w14:textId="77777777" w:rsidR="002B0650" w:rsidRDefault="002B06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9F0A3" w14:textId="77777777" w:rsidR="002B0650" w:rsidRDefault="002B0650" w:rsidP="000B3B6E">
      <w:pPr>
        <w:spacing w:after="0" w:line="240" w:lineRule="auto"/>
      </w:pPr>
      <w:r>
        <w:separator/>
      </w:r>
    </w:p>
  </w:footnote>
  <w:footnote w:type="continuationSeparator" w:id="0">
    <w:p w14:paraId="198DB2E2" w14:textId="77777777" w:rsidR="002B0650" w:rsidRDefault="002B0650" w:rsidP="000B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76A51" w14:textId="77777777" w:rsidR="002B0650" w:rsidRDefault="002B06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50C8C" w14:textId="77777777" w:rsidR="002B0650" w:rsidRDefault="002B0650" w:rsidP="000B3B6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C6B69B" wp14:editId="625807F6">
          <wp:extent cx="1444752" cy="643128"/>
          <wp:effectExtent l="0" t="0" r="3175" b="508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CMC-CPQ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A1B1D" w14:textId="77777777" w:rsidR="002B0650" w:rsidRDefault="002B06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DEB33D8"/>
    <w:multiLevelType w:val="hybridMultilevel"/>
    <w:tmpl w:val="795A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26192"/>
    <w:multiLevelType w:val="hybridMultilevel"/>
    <w:tmpl w:val="F502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3828" w:hanging="283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A7"/>
    <w:rsid w:val="000207D1"/>
    <w:rsid w:val="00026B5F"/>
    <w:rsid w:val="00031954"/>
    <w:rsid w:val="00046837"/>
    <w:rsid w:val="00053B69"/>
    <w:rsid w:val="00062D27"/>
    <w:rsid w:val="00083930"/>
    <w:rsid w:val="000903D9"/>
    <w:rsid w:val="000B3B6E"/>
    <w:rsid w:val="000D4DB2"/>
    <w:rsid w:val="00101A80"/>
    <w:rsid w:val="00103456"/>
    <w:rsid w:val="00144AFA"/>
    <w:rsid w:val="001670A7"/>
    <w:rsid w:val="00172CCE"/>
    <w:rsid w:val="00182E9D"/>
    <w:rsid w:val="001832C3"/>
    <w:rsid w:val="001A5B19"/>
    <w:rsid w:val="00202224"/>
    <w:rsid w:val="00214620"/>
    <w:rsid w:val="00252E23"/>
    <w:rsid w:val="002573A1"/>
    <w:rsid w:val="00263FBD"/>
    <w:rsid w:val="002869FD"/>
    <w:rsid w:val="002B018F"/>
    <w:rsid w:val="002B0650"/>
    <w:rsid w:val="002C372B"/>
    <w:rsid w:val="002D171E"/>
    <w:rsid w:val="002D3A11"/>
    <w:rsid w:val="00331E3E"/>
    <w:rsid w:val="003331EB"/>
    <w:rsid w:val="00346407"/>
    <w:rsid w:val="003519D0"/>
    <w:rsid w:val="0036336C"/>
    <w:rsid w:val="003B6939"/>
    <w:rsid w:val="003C3703"/>
    <w:rsid w:val="003C7821"/>
    <w:rsid w:val="003D3A4D"/>
    <w:rsid w:val="003E0CAC"/>
    <w:rsid w:val="00402820"/>
    <w:rsid w:val="00403103"/>
    <w:rsid w:val="0041085D"/>
    <w:rsid w:val="00451E4F"/>
    <w:rsid w:val="004616AA"/>
    <w:rsid w:val="004760AE"/>
    <w:rsid w:val="004832AB"/>
    <w:rsid w:val="00483369"/>
    <w:rsid w:val="004A003B"/>
    <w:rsid w:val="004A05C9"/>
    <w:rsid w:val="004A681B"/>
    <w:rsid w:val="004E1B07"/>
    <w:rsid w:val="00505449"/>
    <w:rsid w:val="005144B8"/>
    <w:rsid w:val="00530CCF"/>
    <w:rsid w:val="005630B5"/>
    <w:rsid w:val="005847AA"/>
    <w:rsid w:val="005D7693"/>
    <w:rsid w:val="005E1875"/>
    <w:rsid w:val="005E3D32"/>
    <w:rsid w:val="005E7BCF"/>
    <w:rsid w:val="00600C6A"/>
    <w:rsid w:val="006073D4"/>
    <w:rsid w:val="00616358"/>
    <w:rsid w:val="006751F4"/>
    <w:rsid w:val="006852A7"/>
    <w:rsid w:val="006A0825"/>
    <w:rsid w:val="006A17F0"/>
    <w:rsid w:val="006A6D31"/>
    <w:rsid w:val="006E3109"/>
    <w:rsid w:val="00720B1F"/>
    <w:rsid w:val="00751DAC"/>
    <w:rsid w:val="00757EC1"/>
    <w:rsid w:val="007715BF"/>
    <w:rsid w:val="00783536"/>
    <w:rsid w:val="007A7796"/>
    <w:rsid w:val="007B7668"/>
    <w:rsid w:val="007D1864"/>
    <w:rsid w:val="007E4FC1"/>
    <w:rsid w:val="007F7348"/>
    <w:rsid w:val="0081055F"/>
    <w:rsid w:val="00810FCB"/>
    <w:rsid w:val="00882831"/>
    <w:rsid w:val="008C39A6"/>
    <w:rsid w:val="008D0BE6"/>
    <w:rsid w:val="008D4785"/>
    <w:rsid w:val="008E74B5"/>
    <w:rsid w:val="008E7CAA"/>
    <w:rsid w:val="008F3D90"/>
    <w:rsid w:val="009268CC"/>
    <w:rsid w:val="00933F6E"/>
    <w:rsid w:val="00976B4B"/>
    <w:rsid w:val="00985AFE"/>
    <w:rsid w:val="009E6D70"/>
    <w:rsid w:val="009F3E17"/>
    <w:rsid w:val="00A06A90"/>
    <w:rsid w:val="00A20367"/>
    <w:rsid w:val="00A34F3E"/>
    <w:rsid w:val="00A42817"/>
    <w:rsid w:val="00A42C69"/>
    <w:rsid w:val="00A4543D"/>
    <w:rsid w:val="00A5541F"/>
    <w:rsid w:val="00A60DF7"/>
    <w:rsid w:val="00A71E9A"/>
    <w:rsid w:val="00A73323"/>
    <w:rsid w:val="00A84365"/>
    <w:rsid w:val="00A92F55"/>
    <w:rsid w:val="00AB7DE5"/>
    <w:rsid w:val="00B247DD"/>
    <w:rsid w:val="00B540A4"/>
    <w:rsid w:val="00B641BF"/>
    <w:rsid w:val="00B65B40"/>
    <w:rsid w:val="00B711B8"/>
    <w:rsid w:val="00B9151C"/>
    <w:rsid w:val="00B93E0F"/>
    <w:rsid w:val="00B9478C"/>
    <w:rsid w:val="00BA11A1"/>
    <w:rsid w:val="00BB57D7"/>
    <w:rsid w:val="00BC2CF1"/>
    <w:rsid w:val="00C125F0"/>
    <w:rsid w:val="00C26D47"/>
    <w:rsid w:val="00C26E0A"/>
    <w:rsid w:val="00C5293F"/>
    <w:rsid w:val="00C65767"/>
    <w:rsid w:val="00C6603F"/>
    <w:rsid w:val="00C916CD"/>
    <w:rsid w:val="00C97AC1"/>
    <w:rsid w:val="00CC5985"/>
    <w:rsid w:val="00CC5E73"/>
    <w:rsid w:val="00CC7078"/>
    <w:rsid w:val="00CD2BE8"/>
    <w:rsid w:val="00D27484"/>
    <w:rsid w:val="00D55D61"/>
    <w:rsid w:val="00DB3EDA"/>
    <w:rsid w:val="00DE5C89"/>
    <w:rsid w:val="00E052A4"/>
    <w:rsid w:val="00E061E2"/>
    <w:rsid w:val="00E073E9"/>
    <w:rsid w:val="00E6748D"/>
    <w:rsid w:val="00E706E0"/>
    <w:rsid w:val="00E77219"/>
    <w:rsid w:val="00E952B9"/>
    <w:rsid w:val="00EA188F"/>
    <w:rsid w:val="00EA4966"/>
    <w:rsid w:val="00EB632E"/>
    <w:rsid w:val="00ED46B9"/>
    <w:rsid w:val="00ED5BD0"/>
    <w:rsid w:val="00EE3E81"/>
    <w:rsid w:val="00EF153E"/>
    <w:rsid w:val="00F03DF6"/>
    <w:rsid w:val="00F16D23"/>
    <w:rsid w:val="00F328CD"/>
    <w:rsid w:val="00F53385"/>
    <w:rsid w:val="00F74F80"/>
    <w:rsid w:val="00F84C40"/>
    <w:rsid w:val="00FB0BD2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992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53385"/>
    <w:pPr>
      <w:keepNext/>
      <w:spacing w:after="0" w:line="240" w:lineRule="auto"/>
      <w:outlineLvl w:val="0"/>
    </w:pPr>
    <w:rPr>
      <w:rFonts w:ascii="Folio Light" w:eastAsia="Times New Roman" w:hAnsi="Folio Light" w:cs="Times New Roman"/>
      <w:sz w:val="36"/>
      <w:szCs w:val="24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5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8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3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B6E"/>
  </w:style>
  <w:style w:type="paragraph" w:styleId="Rodap">
    <w:name w:val="footer"/>
    <w:basedOn w:val="Normal"/>
    <w:link w:val="RodapChar"/>
    <w:uiPriority w:val="99"/>
    <w:unhideWhenUsed/>
    <w:rsid w:val="000B3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B6E"/>
  </w:style>
  <w:style w:type="character" w:customStyle="1" w:styleId="Ttulo1Char">
    <w:name w:val="Título 1 Char"/>
    <w:basedOn w:val="Fontepargpadro"/>
    <w:link w:val="Ttulo1"/>
    <w:rsid w:val="00F53385"/>
    <w:rPr>
      <w:rFonts w:ascii="Folio Light" w:eastAsia="Times New Roman" w:hAnsi="Folio Light" w:cs="Times New Roman"/>
      <w:sz w:val="36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53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3385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533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53385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52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E95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952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F73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F7348"/>
  </w:style>
  <w:style w:type="paragraph" w:styleId="SemEspaamento">
    <w:name w:val="No Spacing"/>
    <w:uiPriority w:val="1"/>
    <w:qFormat/>
    <w:rsid w:val="007F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6D23"/>
    <w:pPr>
      <w:ind w:left="720"/>
      <w:contextualSpacing/>
    </w:pPr>
  </w:style>
  <w:style w:type="table" w:styleId="Tabelacomgrade">
    <w:name w:val="Table Grid"/>
    <w:basedOn w:val="Tabelanormal"/>
    <w:uiPriority w:val="59"/>
    <w:rsid w:val="0058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5847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53385"/>
    <w:pPr>
      <w:keepNext/>
      <w:spacing w:after="0" w:line="240" w:lineRule="auto"/>
      <w:outlineLvl w:val="0"/>
    </w:pPr>
    <w:rPr>
      <w:rFonts w:ascii="Folio Light" w:eastAsia="Times New Roman" w:hAnsi="Folio Light" w:cs="Times New Roman"/>
      <w:sz w:val="36"/>
      <w:szCs w:val="24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5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8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3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B6E"/>
  </w:style>
  <w:style w:type="paragraph" w:styleId="Rodap">
    <w:name w:val="footer"/>
    <w:basedOn w:val="Normal"/>
    <w:link w:val="RodapChar"/>
    <w:uiPriority w:val="99"/>
    <w:unhideWhenUsed/>
    <w:rsid w:val="000B3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B6E"/>
  </w:style>
  <w:style w:type="character" w:customStyle="1" w:styleId="Ttulo1Char">
    <w:name w:val="Título 1 Char"/>
    <w:basedOn w:val="Fontepargpadro"/>
    <w:link w:val="Ttulo1"/>
    <w:rsid w:val="00F53385"/>
    <w:rPr>
      <w:rFonts w:ascii="Folio Light" w:eastAsia="Times New Roman" w:hAnsi="Folio Light" w:cs="Times New Roman"/>
      <w:sz w:val="36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53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3385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533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53385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52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E95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952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F73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F7348"/>
  </w:style>
  <w:style w:type="paragraph" w:styleId="SemEspaamento">
    <w:name w:val="No Spacing"/>
    <w:uiPriority w:val="1"/>
    <w:qFormat/>
    <w:rsid w:val="007F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6D23"/>
    <w:pPr>
      <w:ind w:left="720"/>
      <w:contextualSpacing/>
    </w:pPr>
  </w:style>
  <w:style w:type="table" w:styleId="Tabelacomgrade">
    <w:name w:val="Table Grid"/>
    <w:basedOn w:val="Tabelanormal"/>
    <w:uiPriority w:val="59"/>
    <w:rsid w:val="0058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5847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69260\Desktop\TIMBRADOS%20SEM%20TARJA\COLEGIADOS%20E%20COMISSOES\PAPEL%20TIMBRADO%20CPQ%20-%20RETR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27D73ACE70245B1C7195A4ADBB86B" ma:contentTypeVersion="0" ma:contentTypeDescription="Crie um novo documento." ma:contentTypeScope="" ma:versionID="75449ad0b725423e6fc7d830804c28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078010f886becc52d8153076464f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3E9F7-40C8-425B-A7F2-BAB191101541}"/>
</file>

<file path=customXml/itemProps2.xml><?xml version="1.0" encoding="utf-8"?>
<ds:datastoreItem xmlns:ds="http://schemas.openxmlformats.org/officeDocument/2006/customXml" ds:itemID="{91AD517C-A09A-4874-A4B8-811EADBC8437}"/>
</file>

<file path=customXml/itemProps3.xml><?xml version="1.0" encoding="utf-8"?>
<ds:datastoreItem xmlns:ds="http://schemas.openxmlformats.org/officeDocument/2006/customXml" ds:itemID="{A7113666-C50E-4CE4-80F3-C0F243C76C31}"/>
</file>

<file path=customXml/itemProps4.xml><?xml version="1.0" encoding="utf-8"?>
<ds:datastoreItem xmlns:ds="http://schemas.openxmlformats.org/officeDocument/2006/customXml" ds:itemID="{993A83CD-95A4-4B37-B940-7F32DA1CC958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CPQ - RETRATO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São Paulo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Mazzola</dc:creator>
  <cp:lastModifiedBy>Adriana Regina Geraldo de Oliveira</cp:lastModifiedBy>
  <cp:revision>2</cp:revision>
  <cp:lastPrinted>2018-03-12T12:48:00Z</cp:lastPrinted>
  <dcterms:created xsi:type="dcterms:W3CDTF">2021-07-16T18:07:00Z</dcterms:created>
  <dcterms:modified xsi:type="dcterms:W3CDTF">2021-07-16T18:07:00Z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0x010100BC227D73ACE70245B1C7195A4ADBB86B</vt:lpwstr>
  </property>
</Properties>
</file>